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4669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5"/>
        <w:gridCol w:w="9455"/>
        <w:gridCol w:w="1345"/>
        <w:gridCol w:w="2074"/>
      </w:tblGrid>
      <w:tr w:rsidR="00B500A3" w:rsidRPr="00B500A3" w14:paraId="0F759696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F6D14F2" w14:textId="77777777" w:rsidR="00B500A3" w:rsidRPr="00B500A3" w:rsidRDefault="00B500A3" w:rsidP="00B500A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B500A3">
              <w:rPr>
                <w:rFonts w:cs="Arial"/>
                <w:b/>
                <w:bCs/>
                <w:sz w:val="16"/>
                <w:szCs w:val="16"/>
              </w:rPr>
              <w:t>CONTRACT TITILE:</w:t>
            </w:r>
          </w:p>
        </w:tc>
        <w:tc>
          <w:tcPr>
            <w:tcW w:w="9455" w:type="dxa"/>
            <w:shd w:val="clear" w:color="auto" w:fill="auto"/>
            <w:noWrap/>
            <w:vAlign w:val="bottom"/>
            <w:hideMark/>
          </w:tcPr>
          <w:p w14:paraId="06C96581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  <w:r w:rsidRPr="00B500A3">
              <w:rPr>
                <w:rFonts w:cs="Arial"/>
                <w:sz w:val="16"/>
                <w:szCs w:val="16"/>
              </w:rPr>
              <w:t>[INSERTCONTRACT TITLE]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747B451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14DD78F2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B500A3" w:rsidRPr="00B500A3" w14:paraId="02D03B9B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2D1EB496" w14:textId="77777777" w:rsidR="00B500A3" w:rsidRPr="00B500A3" w:rsidRDefault="00B500A3" w:rsidP="00B500A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B500A3">
              <w:rPr>
                <w:rFonts w:cs="Arial"/>
                <w:b/>
                <w:bCs/>
                <w:sz w:val="16"/>
                <w:szCs w:val="16"/>
              </w:rPr>
              <w:t>CONTRACT No.:</w:t>
            </w:r>
          </w:p>
        </w:tc>
        <w:tc>
          <w:tcPr>
            <w:tcW w:w="9455" w:type="dxa"/>
            <w:shd w:val="clear" w:color="auto" w:fill="auto"/>
            <w:noWrap/>
            <w:vAlign w:val="bottom"/>
            <w:hideMark/>
          </w:tcPr>
          <w:p w14:paraId="0E02ABE6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  <w:r w:rsidRPr="00B500A3">
              <w:rPr>
                <w:rFonts w:cs="Arial"/>
                <w:sz w:val="16"/>
                <w:szCs w:val="16"/>
              </w:rPr>
              <w:t>[INSERT CONTRACT NUMBER]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17893C06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06D05EC4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B500A3" w:rsidRPr="00B500A3" w14:paraId="4E3F82C3" w14:textId="77777777" w:rsidTr="00274603">
        <w:trPr>
          <w:trHeight w:val="315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98B57D8" w14:textId="77777777" w:rsidR="00B500A3" w:rsidRPr="00B500A3" w:rsidRDefault="00B500A3" w:rsidP="00B500A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B500A3">
              <w:rPr>
                <w:rFonts w:cs="Arial"/>
                <w:b/>
                <w:bCs/>
                <w:sz w:val="16"/>
                <w:szCs w:val="16"/>
              </w:rPr>
              <w:t>CONTRACTOR:</w:t>
            </w:r>
          </w:p>
        </w:tc>
        <w:tc>
          <w:tcPr>
            <w:tcW w:w="9455" w:type="dxa"/>
            <w:shd w:val="clear" w:color="auto" w:fill="auto"/>
            <w:noWrap/>
            <w:vAlign w:val="bottom"/>
            <w:hideMark/>
          </w:tcPr>
          <w:p w14:paraId="41B5A53B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  <w:r w:rsidRPr="00B500A3">
              <w:rPr>
                <w:rFonts w:cs="Arial"/>
                <w:sz w:val="16"/>
                <w:szCs w:val="16"/>
              </w:rPr>
              <w:t>[INSERT CONTRACTOR]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14:paraId="709095E6" w14:textId="77777777" w:rsidR="00B500A3" w:rsidRPr="00B500A3" w:rsidRDefault="00B500A3" w:rsidP="00B500A3">
            <w:pPr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B500A3">
              <w:rPr>
                <w:rFonts w:cs="Arial"/>
                <w:b/>
                <w:bCs/>
                <w:sz w:val="16"/>
                <w:szCs w:val="16"/>
              </w:rPr>
              <w:t>Register Date: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75D3826D" w14:textId="607B6D88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dd-mm-</w:t>
            </w:r>
            <w:proofErr w:type="spellStart"/>
            <w:r>
              <w:rPr>
                <w:rFonts w:cs="Arial"/>
                <w:sz w:val="16"/>
                <w:szCs w:val="16"/>
              </w:rPr>
              <w:t>yyyy</w:t>
            </w:r>
            <w:proofErr w:type="spellEnd"/>
          </w:p>
        </w:tc>
      </w:tr>
    </w:tbl>
    <w:p w14:paraId="758853B8" w14:textId="77777777" w:rsidR="00B500A3" w:rsidRPr="00B500A3" w:rsidRDefault="00B500A3" w:rsidP="00B500A3"/>
    <w:tbl>
      <w:tblPr>
        <w:tblW w:w="14669" w:type="dxa"/>
        <w:tblInd w:w="-5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00"/>
        <w:gridCol w:w="90"/>
        <w:gridCol w:w="810"/>
        <w:gridCol w:w="1522"/>
        <w:gridCol w:w="61"/>
        <w:gridCol w:w="1584"/>
        <w:gridCol w:w="984"/>
        <w:gridCol w:w="362"/>
        <w:gridCol w:w="352"/>
        <w:gridCol w:w="715"/>
        <w:gridCol w:w="1530"/>
        <w:gridCol w:w="1440"/>
        <w:gridCol w:w="1246"/>
        <w:gridCol w:w="914"/>
        <w:gridCol w:w="1238"/>
        <w:gridCol w:w="921"/>
      </w:tblGrid>
      <w:tr w:rsidR="00B500A3" w:rsidRPr="00B500A3" w14:paraId="58221936" w14:textId="77777777" w:rsidTr="00274603">
        <w:trPr>
          <w:trHeight w:val="432"/>
        </w:trPr>
        <w:tc>
          <w:tcPr>
            <w:tcW w:w="146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A00B4BB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INCOMING CORRESPONDENCE REGISTER</w:t>
            </w:r>
          </w:p>
        </w:tc>
      </w:tr>
      <w:tr w:rsidR="00B500A3" w:rsidRPr="00B500A3" w14:paraId="536B4E52" w14:textId="77777777" w:rsidTr="00274603">
        <w:trPr>
          <w:trHeight w:val="2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2F2E1E0F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CONTRACTOR'S LETTER</w:t>
            </w:r>
          </w:p>
        </w:tc>
        <w:tc>
          <w:tcPr>
            <w:tcW w:w="1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743FF71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SUBJECT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26AB4B4C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Category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47473C2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Article Reference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5289A873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REPLY REQUIRED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06102EDB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Variation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35E22A54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Potential Claim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407E96C8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Ministry Response Letter</w:t>
            </w:r>
          </w:p>
        </w:tc>
      </w:tr>
      <w:tr w:rsidR="00B500A3" w:rsidRPr="00B500A3" w14:paraId="45FA8952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56A88D8F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Reference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B4B84C3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Dated</w:t>
            </w:r>
          </w:p>
        </w:tc>
        <w:tc>
          <w:tcPr>
            <w:tcW w:w="1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F033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B9AE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2A4B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756502C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654E620D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8429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0E7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4A6C6C0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Reply by Date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5D237C81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Assigned Individual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356C4904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Reference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C6CA"/>
            <w:vAlign w:val="center"/>
            <w:hideMark/>
          </w:tcPr>
          <w:p w14:paraId="1639E45D" w14:textId="77777777" w:rsidR="00B500A3" w:rsidRPr="00B500A3" w:rsidRDefault="00B500A3" w:rsidP="00B500A3">
            <w:pPr>
              <w:jc w:val="center"/>
              <w:rPr>
                <w:b/>
                <w:sz w:val="16"/>
                <w:szCs w:val="16"/>
              </w:rPr>
            </w:pPr>
            <w:r w:rsidRPr="00B500A3">
              <w:rPr>
                <w:b/>
                <w:sz w:val="16"/>
                <w:szCs w:val="16"/>
              </w:rPr>
              <w:t>Dated</w:t>
            </w:r>
          </w:p>
        </w:tc>
      </w:tr>
      <w:tr w:rsidR="00B500A3" w:rsidRPr="00B500A3" w14:paraId="66335821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D7D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572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8C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615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8E7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030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6D5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A2D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D6F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98C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68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EA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9DD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5017100B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D7D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EB2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432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54E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1A4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B84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D13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044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78C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162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AD6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CB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C3C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12C6FC13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7A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48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3D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4A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E33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895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E34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235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B20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05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45F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FB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450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63CE9254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2E0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CD8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88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E80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A84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04D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4DE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847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83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7CF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A95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2CC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8B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2218610D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63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16A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ACA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2C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54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487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249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934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C7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3BF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17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BD8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B91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2174F823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45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740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A9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FD3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99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39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404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BE0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20E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1C8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10E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429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7E2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7E7C7AAE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194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17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DE6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AF5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0E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E89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B61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7F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F29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F22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DE2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83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C1E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368E2721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552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A16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6C9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DE9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914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7BF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546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AFB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7B8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126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92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C5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EA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4D65A9D6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FB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054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165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5D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3AC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210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F3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8AD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91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09A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E3A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5A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C87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218B7497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4A3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0C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AA2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954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88F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C3E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9A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A2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DD5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410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398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7C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36A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01191561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DD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CF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648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2C4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006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EC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63F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43B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971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691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E2F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D88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3D2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6360F0A3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8C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F40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FFD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B26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BDF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389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2D6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CBD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0DF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A28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1C1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9DE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C6C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0E97483D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76A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C66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4B6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EDD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E4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266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47D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E2F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F73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C82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C8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5BC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18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5DCF0FD0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51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B87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CE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709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01B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671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A7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C22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94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1DE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8E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92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F28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779B9870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988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019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3E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547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5F2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F2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27B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22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B5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21A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FFD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1A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5C2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6BE71214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F11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77C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4CF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454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41F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2D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FDE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155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4C8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7B9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21F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A9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B4A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1FC92F26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77F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F09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298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C56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458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1F5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0C0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28D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475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F91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426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DE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2A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2100BC72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86A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1B0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06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FBF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005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DB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4E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F48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82E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2B1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9B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CA7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FBA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704A5E34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56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5F9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2D2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F57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C6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906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939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FA9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906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7F5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76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7D8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7AB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7110FD3D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DDE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89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8CA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C6E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271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77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DA1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138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41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EC3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26B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2D6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9DF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1C284C04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36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5E5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1C3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F1D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EE7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26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7E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45C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073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4D1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B7E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3AD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11B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4042D714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EC7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DE0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969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1C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55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9F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ED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5A3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AC7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3B6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D1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389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F403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272EBD18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F8C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B97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CA4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84B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AA1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67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267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1FD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545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4A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F51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C1A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3FF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4B8B9003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129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1E2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04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E51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32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1F9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D6A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825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99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D88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7CA0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7D7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20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6337EFF4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B22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A38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88C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E5A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446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BDE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273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82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4EE4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4F6D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F73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F08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9A8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287C07CB" w14:textId="77777777" w:rsidTr="00274603">
        <w:trPr>
          <w:trHeight w:val="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56B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1BA5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79DC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BC7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2A3A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E7F6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9A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C75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5D59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C21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1DEF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52C2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BCE8" w14:textId="77777777" w:rsidR="00B500A3" w:rsidRPr="00B500A3" w:rsidRDefault="00B500A3" w:rsidP="00B500A3">
            <w:pPr>
              <w:jc w:val="left"/>
              <w:rPr>
                <w:sz w:val="18"/>
                <w:szCs w:val="18"/>
              </w:rPr>
            </w:pPr>
            <w:r w:rsidRPr="00B500A3">
              <w:rPr>
                <w:sz w:val="18"/>
                <w:szCs w:val="18"/>
              </w:rPr>
              <w:t> </w:t>
            </w:r>
          </w:p>
        </w:tc>
      </w:tr>
      <w:tr w:rsidR="00B500A3" w:rsidRPr="00B500A3" w14:paraId="411E56E1" w14:textId="77777777" w:rsidTr="00274603">
        <w:trPr>
          <w:trHeight w:val="20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C5B9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0EEA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1680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1122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F6BA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3250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DA63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F210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172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AFE4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90A1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18F4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FF6B" w14:textId="77777777" w:rsidR="00B500A3" w:rsidRPr="00B500A3" w:rsidRDefault="00B500A3" w:rsidP="00B500A3">
            <w:pPr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419C4B2D" w14:textId="77777777" w:rsidR="00B6351F" w:rsidRDefault="00B6351F" w:rsidP="00B500A3">
      <w:pPr>
        <w:pStyle w:val="BodyBold"/>
      </w:pPr>
    </w:p>
    <w:sectPr w:rsidR="00B6351F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5D9C4" w14:textId="77777777" w:rsidR="00E40E27" w:rsidRDefault="00E40E27">
      <w:r>
        <w:separator/>
      </w:r>
    </w:p>
    <w:p w14:paraId="24D004C1" w14:textId="77777777" w:rsidR="00E40E27" w:rsidRDefault="00E40E27"/>
  </w:endnote>
  <w:endnote w:type="continuationSeparator" w:id="0">
    <w:p w14:paraId="1EA76812" w14:textId="77777777" w:rsidR="00E40E27" w:rsidRDefault="00E40E27">
      <w:r>
        <w:continuationSeparator/>
      </w:r>
    </w:p>
    <w:p w14:paraId="175040AD" w14:textId="77777777" w:rsidR="00E40E27" w:rsidRDefault="00E40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5F67AC" w14:paraId="6BB57D0B" w14:textId="77777777" w:rsidTr="005F67AC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035D019E" w14:textId="29EC3B71" w:rsidR="005F67AC" w:rsidRDefault="005F67AC" w:rsidP="005F67AC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EOM-KD0-TP-000019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BD89519BC2A44FFF9C65FC1274FA39A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2213C691" w14:textId="77777777" w:rsidR="005F67AC" w:rsidRDefault="005F67AC" w:rsidP="005F67AC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5F67AC" w14:paraId="10BBE940" w14:textId="77777777" w:rsidTr="005F67AC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2C8AFD11" w14:textId="77777777" w:rsidR="005F67AC" w:rsidRDefault="005F67AC" w:rsidP="005F67AC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6B1B4892" w14:textId="77777777" w:rsidR="005F67AC" w:rsidRDefault="005F67AC" w:rsidP="005F67AC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5F67AC" w:rsidRDefault="009210BF" w:rsidP="005F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50742" w14:textId="77777777" w:rsidR="00E40E27" w:rsidRDefault="00E40E27">
      <w:r>
        <w:separator/>
      </w:r>
    </w:p>
    <w:p w14:paraId="62841D95" w14:textId="77777777" w:rsidR="00E40E27" w:rsidRDefault="00E40E27"/>
  </w:footnote>
  <w:footnote w:type="continuationSeparator" w:id="0">
    <w:p w14:paraId="35AE5B0F" w14:textId="77777777" w:rsidR="00E40E27" w:rsidRDefault="00E40E27">
      <w:r>
        <w:continuationSeparator/>
      </w:r>
    </w:p>
    <w:p w14:paraId="7CE82AAF" w14:textId="77777777" w:rsidR="00E40E27" w:rsidRDefault="00E40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20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8788"/>
    </w:tblGrid>
    <w:tr w:rsidR="009210BF" w14:paraId="55B15A60" w14:textId="77777777" w:rsidTr="002C0A17">
      <w:trPr>
        <w:trHeight w:val="571"/>
      </w:trPr>
      <w:tc>
        <w:tcPr>
          <w:tcW w:w="2415" w:type="dxa"/>
        </w:tcPr>
        <w:p w14:paraId="01975BF5" w14:textId="459736E4" w:rsidR="009210BF" w:rsidRDefault="002C0A1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521A237" wp14:editId="06590C93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218CA82A" w:rsidR="009210BF" w:rsidRPr="006A25F8" w:rsidRDefault="00B500A3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Incoming Correspondence</w:t>
          </w:r>
          <w:r w:rsidR="009C2A2B" w:rsidRPr="009C2A2B">
            <w:rPr>
              <w:kern w:val="32"/>
              <w:sz w:val="24"/>
              <w:szCs w:val="24"/>
              <w:lang w:val="en-GB"/>
            </w:rPr>
            <w:t xml:space="preserve">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0A1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7AC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263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A25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1E3C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27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89519BC2A44FFF9C65FC1274FA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E578-4204-4DC8-B393-D4667E755087}"/>
      </w:docPartPr>
      <w:docPartBody>
        <w:p w:rsidR="00000000" w:rsidRDefault="005D3853" w:rsidP="005D3853">
          <w:pPr>
            <w:pStyle w:val="BD89519BC2A44FFF9C65FC1274FA39A6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53"/>
    <w:rsid w:val="005D3853"/>
    <w:rsid w:val="00C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853"/>
  </w:style>
  <w:style w:type="paragraph" w:customStyle="1" w:styleId="BD89519BC2A44FFF9C65FC1274FA39A6">
    <w:name w:val="BD89519BC2A44FFF9C65FC1274FA39A6"/>
    <w:rsid w:val="005D3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8D043D04-2ECE-4FA8-919F-59514064D0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1095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EOM-KD0-TP-000019</dc:subject>
  <dc:creator>Rivamonte, Leonnito (RMP)</dc:creator>
  <cp:keywords>ᅟ</cp:keywords>
  <cp:lastModifiedBy>اسماء المطيري Asma Almutairi</cp:lastModifiedBy>
  <cp:revision>133</cp:revision>
  <cp:lastPrinted>2017-10-17T10:11:00Z</cp:lastPrinted>
  <dcterms:created xsi:type="dcterms:W3CDTF">2019-12-16T06:44:00Z</dcterms:created>
  <dcterms:modified xsi:type="dcterms:W3CDTF">2022-01-18T13:48:00Z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